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140ACB">
        <w:rPr>
          <w:rFonts w:ascii="Arial" w:hAnsi="Arial" w:cs="Arial"/>
          <w:sz w:val="16"/>
        </w:rPr>
        <w:t>35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3260"/>
        <w:gridCol w:w="1134"/>
        <w:gridCol w:w="709"/>
        <w:gridCol w:w="425"/>
        <w:gridCol w:w="142"/>
        <w:gridCol w:w="1134"/>
        <w:gridCol w:w="631"/>
        <w:gridCol w:w="1070"/>
        <w:gridCol w:w="1135"/>
      </w:tblGrid>
      <w:tr w:rsidR="00140ACB" w:rsidRPr="004201E6" w:rsidTr="00140A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818" w:type="dxa"/>
            <w:gridSpan w:val="8"/>
            <w:tcBorders>
              <w:right w:val="single" w:sz="4" w:space="0" w:color="auto"/>
            </w:tcBorders>
            <w:vAlign w:val="center"/>
          </w:tcPr>
          <w:p w:rsidR="00140ACB" w:rsidRPr="004201E6" w:rsidRDefault="00140ACB" w:rsidP="00722788">
            <w:pPr>
              <w:spacing w:after="120"/>
              <w:jc w:val="center"/>
              <w:rPr>
                <w:rFonts w:ascii="Arial" w:hAnsi="Arial" w:cs="Arial"/>
                <w:sz w:val="32"/>
              </w:rPr>
            </w:pPr>
            <w:r w:rsidRPr="004201E6">
              <w:rPr>
                <w:rFonts w:ascii="Arial" w:hAnsi="Arial" w:cs="Arial"/>
                <w:sz w:val="32"/>
              </w:rPr>
              <w:t>A</w:t>
            </w:r>
            <w:r>
              <w:rPr>
                <w:rFonts w:ascii="Arial" w:hAnsi="Arial" w:cs="Arial"/>
                <w:sz w:val="32"/>
              </w:rPr>
              <w:t>FFIDAVIT</w:t>
            </w:r>
          </w:p>
          <w:p w:rsidR="00140ACB" w:rsidRPr="004201E6" w:rsidRDefault="00140ACB" w:rsidP="00140ACB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  <w:r>
              <w:rPr>
                <w:rFonts w:ascii="Arial" w:hAnsi="Arial" w:cs="Arial"/>
                <w:b/>
              </w:rPr>
              <w:t xml:space="preserve"> (Civil Division)</w:t>
            </w:r>
          </w:p>
          <w:p w:rsidR="00140ACB" w:rsidRPr="00C80FA6" w:rsidRDefault="00140ACB" w:rsidP="00140ACB">
            <w:pPr>
              <w:spacing w:after="60"/>
              <w:jc w:val="center"/>
              <w:rPr>
                <w:rFonts w:ascii="Arial" w:hAnsi="Arial" w:cs="Arial"/>
                <w:sz w:val="16"/>
              </w:rPr>
            </w:pPr>
            <w:hyperlink r:id="rId8" w:history="1">
              <w:r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B" w:rsidRPr="004201E6" w:rsidRDefault="00140ACB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140ACB" w:rsidRPr="004201E6" w:rsidRDefault="00140ACB">
            <w:pPr>
              <w:rPr>
                <w:rFonts w:ascii="Arial" w:hAnsi="Arial" w:cs="Arial"/>
                <w:sz w:val="20"/>
              </w:rPr>
            </w:pPr>
          </w:p>
          <w:p w:rsidR="00140ACB" w:rsidRPr="004201E6" w:rsidRDefault="00140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4201E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023" w:type="dxa"/>
            <w:gridSpan w:val="10"/>
            <w:tcBorders>
              <w:bottom w:val="single" w:sz="4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140ACB" w:rsidRPr="004201E6" w:rsidTr="00140AC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0ACB" w:rsidRPr="00B70E4D" w:rsidRDefault="00140ACB" w:rsidP="0072278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Trial Court</w:t>
            </w:r>
            <w:r w:rsidR="00722788">
              <w:rPr>
                <w:rFonts w:ascii="Arial" w:hAnsi="Arial" w:cs="Arial"/>
                <w:sz w:val="20"/>
              </w:rPr>
              <w:t>/ Registry</w:t>
            </w:r>
          </w:p>
        </w:tc>
        <w:bookmarkStart w:id="1" w:name="TextAppSurname"/>
        <w:tc>
          <w:tcPr>
            <w:tcW w:w="5670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ACB" w:rsidRPr="00B70E4D" w:rsidRDefault="00140ACB" w:rsidP="0014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5145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ACB" w:rsidRPr="00B70E4D" w:rsidRDefault="00140ACB" w:rsidP="0014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 No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0ACB" w:rsidRPr="00B70E4D" w:rsidRDefault="00140ACB" w:rsidP="0014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0ACB" w:rsidRPr="004201E6" w:rsidTr="00140ACB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0ACB" w:rsidRPr="004201E6" w:rsidTr="00140AC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0ACB" w:rsidRPr="00B70E4D" w:rsidRDefault="00140ACB" w:rsidP="0014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CB" w:rsidRPr="00FE691E" w:rsidRDefault="00140ACB" w:rsidP="00140A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CB" w:rsidRPr="00FE691E" w:rsidRDefault="00140ACB" w:rsidP="00140A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0ACB" w:rsidRPr="00FE691E" w:rsidRDefault="00140ACB" w:rsidP="00140A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0ACB" w:rsidRPr="00FE691E" w:rsidRDefault="00140ACB" w:rsidP="00140ACB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140ACB" w:rsidRPr="004201E6" w:rsidTr="00140A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0ACB" w:rsidRPr="004201E6" w:rsidTr="00140AC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40ACB" w:rsidRPr="00B70E4D" w:rsidRDefault="00140ACB" w:rsidP="00140A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40ACB" w:rsidRPr="00FE691E" w:rsidRDefault="00140ACB" w:rsidP="00140A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40ACB" w:rsidRPr="00FE691E" w:rsidRDefault="00140ACB" w:rsidP="00140A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40ACB" w:rsidRPr="00FE691E" w:rsidRDefault="00140ACB" w:rsidP="00140A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40ACB" w:rsidRPr="00FE691E" w:rsidRDefault="00140ACB" w:rsidP="00140A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140ACB" w:rsidRPr="004201E6" w:rsidTr="00140A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Plaintiff/Applicant</w:t>
            </w:r>
          </w:p>
        </w:tc>
      </w:tr>
      <w:tr w:rsidR="00140ACB" w:rsidRPr="004201E6" w:rsidTr="00140AC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0ACB" w:rsidRPr="00B70E4D" w:rsidTr="00140A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0ACB" w:rsidRDefault="00140ACB" w:rsidP="00140ACB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140ACB" w:rsidRPr="00B70E4D" w:rsidRDefault="00140ACB" w:rsidP="00140ACB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" w:name="Text70"/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140ACB" w:rsidRPr="00FE691E" w:rsidTr="00140AC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0ACB" w:rsidRPr="004B6B8D" w:rsidRDefault="00140ACB" w:rsidP="00140AC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CB" w:rsidRPr="00FE691E" w:rsidRDefault="00140ACB" w:rsidP="00140A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CB" w:rsidRPr="00FE691E" w:rsidRDefault="00140ACB" w:rsidP="00140A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CB" w:rsidRPr="00FE691E" w:rsidRDefault="00140ACB" w:rsidP="00140A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0ACB" w:rsidRPr="00FE691E" w:rsidRDefault="00140ACB" w:rsidP="00140ACB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140ACB" w:rsidRPr="00B70E4D" w:rsidTr="00140A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0ACB" w:rsidRPr="004B6B8D" w:rsidTr="00140AC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40ACB" w:rsidRPr="004B6B8D" w:rsidRDefault="00140ACB" w:rsidP="00140AC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40ACB" w:rsidRPr="00F800A8" w:rsidRDefault="00140ACB" w:rsidP="00140A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40ACB" w:rsidRPr="00F800A8" w:rsidRDefault="00140ACB" w:rsidP="00140A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40ACB" w:rsidRPr="00F800A8" w:rsidRDefault="00140ACB" w:rsidP="00140A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40ACB" w:rsidRPr="00F800A8" w:rsidRDefault="00140ACB" w:rsidP="00140A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140ACB" w:rsidRPr="004201E6" w:rsidTr="00140A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Defendant/Respondent</w:t>
            </w:r>
          </w:p>
        </w:tc>
      </w:tr>
      <w:tr w:rsidR="00140ACB" w:rsidRPr="004201E6" w:rsidTr="00140AC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0ACB" w:rsidRPr="00B70E4D" w:rsidTr="00140A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0ACB" w:rsidRDefault="00140ACB" w:rsidP="00140ACB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140ACB" w:rsidRPr="00B70E4D" w:rsidRDefault="00140ACB" w:rsidP="00140ACB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0ACB" w:rsidRPr="00FE691E" w:rsidTr="00140AC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0ACB" w:rsidRPr="004B6B8D" w:rsidRDefault="00140ACB" w:rsidP="00140AC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CB" w:rsidRPr="00FE691E" w:rsidRDefault="00140ACB" w:rsidP="00140A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CB" w:rsidRPr="00FE691E" w:rsidRDefault="00140ACB" w:rsidP="00140A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CB" w:rsidRPr="00FE691E" w:rsidRDefault="00140ACB" w:rsidP="00140A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0ACB" w:rsidRPr="00FE691E" w:rsidRDefault="00140ACB" w:rsidP="00140ACB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140ACB" w:rsidRPr="00B70E4D" w:rsidTr="00140A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0ACB" w:rsidRPr="004B6B8D" w:rsidTr="00140AC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40ACB" w:rsidRPr="004B6B8D" w:rsidRDefault="00140ACB" w:rsidP="00140AC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40ACB" w:rsidRPr="00F800A8" w:rsidRDefault="00140ACB" w:rsidP="00140A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40ACB" w:rsidRPr="00F800A8" w:rsidRDefault="00140ACB" w:rsidP="00140A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40ACB" w:rsidRPr="00F800A8" w:rsidRDefault="00140ACB" w:rsidP="00140A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40ACB" w:rsidRPr="00F800A8" w:rsidRDefault="00140ACB" w:rsidP="00140A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B90445" w:rsidRPr="004201E6" w:rsidTr="00140A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0445" w:rsidRPr="00B32761" w:rsidRDefault="00140ACB" w:rsidP="00140AC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Deponent/Person S</w:t>
            </w:r>
            <w:r w:rsidR="00B32761" w:rsidRPr="00B32761">
              <w:rPr>
                <w:rFonts w:ascii="Arial" w:hAnsi="Arial" w:cs="Arial"/>
                <w:b/>
                <w:sz w:val="22"/>
                <w:szCs w:val="22"/>
              </w:rPr>
              <w:t xml:space="preserve">wearing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B32761" w:rsidRPr="00B32761">
              <w:rPr>
                <w:rFonts w:ascii="Arial" w:hAnsi="Arial" w:cs="Arial"/>
                <w:b/>
                <w:sz w:val="22"/>
                <w:szCs w:val="22"/>
              </w:rPr>
              <w:t>ffidavit</w:t>
            </w:r>
          </w:p>
        </w:tc>
      </w:tr>
      <w:tr w:rsidR="00140ACB" w:rsidRPr="004201E6" w:rsidTr="00140AC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0ACB" w:rsidRPr="004201E6" w:rsidTr="00140ACB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Occupation 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0ACB" w:rsidRPr="00B70E4D" w:rsidTr="00140A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0ACB" w:rsidRPr="00B70E4D" w:rsidRDefault="00140ACB" w:rsidP="00140ACB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0ACB" w:rsidRPr="00FE691E" w:rsidTr="00140AC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0ACB" w:rsidRPr="004B6B8D" w:rsidRDefault="00140ACB" w:rsidP="00140AC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CB" w:rsidRPr="00FE691E" w:rsidRDefault="00140ACB" w:rsidP="00140A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CB" w:rsidRPr="00FE691E" w:rsidRDefault="00140ACB" w:rsidP="00140A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CB" w:rsidRPr="00FE691E" w:rsidRDefault="00140ACB" w:rsidP="00140A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0ACB" w:rsidRPr="00FE691E" w:rsidRDefault="00140ACB" w:rsidP="00140ACB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140ACB" w:rsidRPr="00B70E4D" w:rsidTr="00140A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140ACB" w:rsidRPr="00B70E4D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0ACB" w:rsidRPr="004B6B8D" w:rsidTr="0005387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40ACB" w:rsidRPr="004B6B8D" w:rsidRDefault="00140ACB" w:rsidP="00140AC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40ACB" w:rsidRPr="00F800A8" w:rsidRDefault="00140ACB" w:rsidP="00140A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40ACB" w:rsidRPr="00F800A8" w:rsidRDefault="00140ACB" w:rsidP="00140A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40ACB" w:rsidRPr="00F800A8" w:rsidRDefault="00140ACB" w:rsidP="00140A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40ACB" w:rsidRPr="00F800A8" w:rsidRDefault="00140ACB" w:rsidP="00140A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5D7DEB" w:rsidRPr="004201E6" w:rsidTr="001E5D58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DEB" w:rsidRDefault="00140ACB" w:rsidP="00140A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I, the </w:t>
            </w:r>
            <w:proofErr w:type="spellStart"/>
            <w:r>
              <w:rPr>
                <w:rFonts w:ascii="Arial" w:hAnsi="Arial" w:cs="Arial"/>
                <w:sz w:val="20"/>
              </w:rPr>
              <w:t>abovenamed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deponent MAKE OATH AND SAY:</w:t>
            </w:r>
          </w:p>
          <w:bookmarkStart w:id="3" w:name="Text45"/>
          <w:p w:rsidR="000E179F" w:rsidRDefault="00C50C57" w:rsidP="00140ACB">
            <w:pPr>
              <w:numPr>
                <w:ilvl w:val="0"/>
                <w:numId w:val="4"/>
              </w:numPr>
              <w:tabs>
                <w:tab w:val="left" w:pos="426"/>
              </w:tabs>
              <w:spacing w:after="60"/>
              <w:ind w:left="426" w:hanging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1D1A27" w:rsidRPr="004201E6" w:rsidTr="00EA167F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1023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1A27" w:rsidRPr="000616DC" w:rsidRDefault="001D1A27" w:rsidP="0018038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0616DC">
              <w:rPr>
                <w:rFonts w:ascii="Arial" w:hAnsi="Arial" w:cs="Arial"/>
                <w:sz w:val="20"/>
              </w:rPr>
              <w:t xml:space="preserve">I, the </w:t>
            </w:r>
            <w:proofErr w:type="spellStart"/>
            <w:r>
              <w:rPr>
                <w:rFonts w:ascii="Arial" w:hAnsi="Arial" w:cs="Arial"/>
                <w:sz w:val="20"/>
              </w:rPr>
              <w:t>abovenamed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deponent, </w:t>
            </w:r>
            <w:r w:rsidRPr="000616DC">
              <w:rPr>
                <w:rFonts w:ascii="Arial" w:hAnsi="Arial" w:cs="Arial"/>
                <w:sz w:val="20"/>
              </w:rPr>
              <w:t>swear/affirm that the contents of this affidavit are true and correct to the best of my knowledge and belief.</w:t>
            </w:r>
          </w:p>
        </w:tc>
      </w:tr>
      <w:tr w:rsidR="001D1A27" w:rsidRPr="00695137" w:rsidTr="002B3C7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6911" w:type="dxa"/>
            <w:gridSpan w:val="5"/>
            <w:tcBorders>
              <w:bottom w:val="single" w:sz="18" w:space="0" w:color="auto"/>
            </w:tcBorders>
          </w:tcPr>
          <w:p w:rsidR="001D1A27" w:rsidRDefault="001D1A27" w:rsidP="0018038F">
            <w:pPr>
              <w:tabs>
                <w:tab w:val="left" w:pos="9090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SWORN before me at  </w:t>
            </w:r>
            <w:r>
              <w:rPr>
                <w:rFonts w:ascii="Arial" w:hAnsi="Arial" w:cs="Arial"/>
                <w:sz w:val="20"/>
              </w:rPr>
              <w:tab/>
            </w:r>
          </w:p>
          <w:p w:rsidR="001D1A27" w:rsidRDefault="001D1A27" w:rsidP="0018038F">
            <w:pPr>
              <w:tabs>
                <w:tab w:val="left" w:pos="1140"/>
                <w:tab w:val="left" w:pos="4253"/>
                <w:tab w:val="left" w:pos="909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the </w:t>
            </w:r>
            <w:r>
              <w:rPr>
                <w:rFonts w:ascii="Arial" w:hAnsi="Arial" w:cs="Arial"/>
                <w:sz w:val="20"/>
              </w:rPr>
              <w:tab/>
              <w:t xml:space="preserve"> day of</w:t>
            </w:r>
            <w:r>
              <w:rPr>
                <w:rFonts w:ascii="Arial" w:hAnsi="Arial" w:cs="Arial"/>
                <w:sz w:val="20"/>
              </w:rPr>
              <w:tab/>
              <w:t>20</w:t>
            </w:r>
          </w:p>
          <w:p w:rsidR="001D1A27" w:rsidRDefault="001D1A27" w:rsidP="0018038F">
            <w:pPr>
              <w:tabs>
                <w:tab w:val="left" w:pos="1134"/>
                <w:tab w:val="right" w:leader="dot" w:pos="5670"/>
              </w:tabs>
              <w:spacing w:before="48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  <w:r>
              <w:rPr>
                <w:rFonts w:ascii="Arial" w:hAnsi="Arial" w:cs="Arial"/>
                <w:sz w:val="20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1D1A27" w:rsidRPr="004977B3" w:rsidRDefault="001D1A27" w:rsidP="0018038F">
            <w:pPr>
              <w:tabs>
                <w:tab w:val="center" w:pos="3402"/>
              </w:tabs>
              <w:spacing w:after="60"/>
              <w:ind w:left="56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142A37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142A37">
              <w:rPr>
                <w:rFonts w:ascii="Arial" w:hAnsi="Arial" w:cs="Arial"/>
                <w:sz w:val="18"/>
                <w:szCs w:val="18"/>
              </w:rPr>
              <w:t xml:space="preserve">uthorised </w:t>
            </w:r>
            <w:r>
              <w:rPr>
                <w:rFonts w:ascii="Arial" w:hAnsi="Arial" w:cs="Arial"/>
                <w:sz w:val="18"/>
                <w:szCs w:val="18"/>
              </w:rPr>
              <w:t>witness)</w:t>
            </w:r>
          </w:p>
        </w:tc>
        <w:tc>
          <w:tcPr>
            <w:tcW w:w="4112" w:type="dxa"/>
            <w:gridSpan w:val="5"/>
            <w:tcBorders>
              <w:bottom w:val="single" w:sz="18" w:space="0" w:color="auto"/>
            </w:tcBorders>
          </w:tcPr>
          <w:p w:rsidR="001D1A27" w:rsidRDefault="001D1A27" w:rsidP="0018038F">
            <w:pPr>
              <w:tabs>
                <w:tab w:val="center" w:pos="3402"/>
              </w:tabs>
              <w:spacing w:before="60" w:after="60"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:rsidR="001D1A27" w:rsidRPr="00552345" w:rsidRDefault="001D1A27" w:rsidP="0018038F">
            <w:pPr>
              <w:tabs>
                <w:tab w:val="center" w:pos="3402"/>
              </w:tabs>
              <w:ind w:left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1D1A27" w:rsidRDefault="001D1A27" w:rsidP="0018038F">
            <w:pPr>
              <w:tabs>
                <w:tab w:val="left" w:pos="177"/>
                <w:tab w:val="right" w:leader="dot" w:pos="3579"/>
                <w:tab w:val="right" w:leader="dot" w:pos="5670"/>
              </w:tabs>
              <w:spacing w:before="48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1D1A27" w:rsidRPr="00552345" w:rsidRDefault="001D1A27" w:rsidP="0018038F">
            <w:pPr>
              <w:tabs>
                <w:tab w:val="left" w:pos="177"/>
                <w:tab w:val="center" w:pos="3402"/>
                <w:tab w:val="right" w:leader="do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DEPONENT</w:t>
            </w:r>
          </w:p>
        </w:tc>
      </w:tr>
      <w:tr w:rsidR="002B3C71" w:rsidRPr="00695137" w:rsidTr="002B3C7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1023" w:type="dxa"/>
            <w:gridSpan w:val="10"/>
            <w:tcBorders>
              <w:top w:val="single" w:sz="18" w:space="0" w:color="auto"/>
              <w:bottom w:val="single" w:sz="18" w:space="0" w:color="auto"/>
            </w:tcBorders>
          </w:tcPr>
          <w:p w:rsidR="002B3C71" w:rsidRPr="002B3C71" w:rsidRDefault="001F58A7" w:rsidP="002B3C71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NOTE</w:t>
            </w:r>
          </w:p>
          <w:p w:rsidR="002B3C71" w:rsidRDefault="002B3C71" w:rsidP="002B3C71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1D1A27">
              <w:rPr>
                <w:rFonts w:ascii="Arial" w:hAnsi="Arial" w:cs="Arial"/>
                <w:sz w:val="20"/>
              </w:rPr>
              <w:t>The person swearing or affirming this affidavit and the authorised witness must sign and date each page of it.</w:t>
            </w:r>
          </w:p>
        </w:tc>
      </w:tr>
    </w:tbl>
    <w:p w:rsidR="00AA448E" w:rsidRPr="006D048B" w:rsidRDefault="00AA448E" w:rsidP="001E5D58">
      <w:pPr>
        <w:tabs>
          <w:tab w:val="left" w:pos="426"/>
        </w:tabs>
        <w:spacing w:before="60" w:after="60"/>
        <w:rPr>
          <w:sz w:val="20"/>
        </w:rPr>
      </w:pPr>
    </w:p>
    <w:sectPr w:rsidR="00AA448E" w:rsidRPr="006D048B" w:rsidSect="001D1A27">
      <w:footerReference w:type="default" r:id="rId9"/>
      <w:type w:val="continuous"/>
      <w:pgSz w:w="11907" w:h="16840" w:code="9"/>
      <w:pgMar w:top="567" w:right="567" w:bottom="284" w:left="567" w:header="284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C69" w:rsidRDefault="00595C69">
      <w:r>
        <w:separator/>
      </w:r>
    </w:p>
  </w:endnote>
  <w:endnote w:type="continuationSeparator" w:id="0">
    <w:p w:rsidR="00595C69" w:rsidRDefault="0059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D58" w:rsidRPr="00576A00" w:rsidRDefault="00576A00">
    <w:pPr>
      <w:pStyle w:val="Footer"/>
      <w:rPr>
        <w:sz w:val="12"/>
        <w:szCs w:val="12"/>
      </w:rPr>
    </w:pPr>
    <w:r w:rsidRPr="00146A4B">
      <w:rPr>
        <w:sz w:val="12"/>
        <w:szCs w:val="12"/>
      </w:rPr>
      <w:t xml:space="preserve">Gov </w:t>
    </w:r>
    <w:proofErr w:type="spellStart"/>
    <w:r w:rsidRPr="00146A4B">
      <w:rPr>
        <w:sz w:val="12"/>
        <w:szCs w:val="12"/>
      </w:rPr>
      <w:t>Gaz</w:t>
    </w:r>
    <w:proofErr w:type="spellEnd"/>
    <w:r w:rsidRPr="00146A4B">
      <w:rPr>
        <w:sz w:val="12"/>
        <w:szCs w:val="12"/>
      </w:rPr>
      <w:t xml:space="preserve"> 30 April 2015, p</w:t>
    </w:r>
    <w:r>
      <w:rPr>
        <w:sz w:val="12"/>
        <w:szCs w:val="12"/>
      </w:rPr>
      <w:t>.1642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C69" w:rsidRDefault="00595C69">
      <w:r>
        <w:separator/>
      </w:r>
    </w:p>
  </w:footnote>
  <w:footnote w:type="continuationSeparator" w:id="0">
    <w:p w:rsidR="00595C69" w:rsidRDefault="00595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B7AD3"/>
    <w:multiLevelType w:val="hybridMultilevel"/>
    <w:tmpl w:val="82289A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5C69"/>
    <w:rsid w:val="00002F22"/>
    <w:rsid w:val="00004539"/>
    <w:rsid w:val="00024ECD"/>
    <w:rsid w:val="00036F76"/>
    <w:rsid w:val="0005387C"/>
    <w:rsid w:val="000616DC"/>
    <w:rsid w:val="000A01F3"/>
    <w:rsid w:val="000A505D"/>
    <w:rsid w:val="000C233A"/>
    <w:rsid w:val="000E1614"/>
    <w:rsid w:val="000E179F"/>
    <w:rsid w:val="000E26D6"/>
    <w:rsid w:val="000E2F83"/>
    <w:rsid w:val="000E47A6"/>
    <w:rsid w:val="000F5553"/>
    <w:rsid w:val="00101CE5"/>
    <w:rsid w:val="001043FE"/>
    <w:rsid w:val="001228E9"/>
    <w:rsid w:val="00134772"/>
    <w:rsid w:val="00135D38"/>
    <w:rsid w:val="00137837"/>
    <w:rsid w:val="00140ACB"/>
    <w:rsid w:val="00162AA0"/>
    <w:rsid w:val="0018038F"/>
    <w:rsid w:val="001B1E19"/>
    <w:rsid w:val="001C3DA2"/>
    <w:rsid w:val="001C4123"/>
    <w:rsid w:val="001D1A27"/>
    <w:rsid w:val="001E5D58"/>
    <w:rsid w:val="001F145D"/>
    <w:rsid w:val="001F58A7"/>
    <w:rsid w:val="00244811"/>
    <w:rsid w:val="00257D11"/>
    <w:rsid w:val="00261133"/>
    <w:rsid w:val="002667EC"/>
    <w:rsid w:val="00270F12"/>
    <w:rsid w:val="00281D3B"/>
    <w:rsid w:val="002935A9"/>
    <w:rsid w:val="002B3C71"/>
    <w:rsid w:val="002B3D91"/>
    <w:rsid w:val="002C3901"/>
    <w:rsid w:val="002E0FBA"/>
    <w:rsid w:val="002E1F5A"/>
    <w:rsid w:val="002E3667"/>
    <w:rsid w:val="00307955"/>
    <w:rsid w:val="0031445E"/>
    <w:rsid w:val="00317242"/>
    <w:rsid w:val="00326E8A"/>
    <w:rsid w:val="0033502B"/>
    <w:rsid w:val="00336933"/>
    <w:rsid w:val="00341E56"/>
    <w:rsid w:val="003628C9"/>
    <w:rsid w:val="0036565C"/>
    <w:rsid w:val="00370612"/>
    <w:rsid w:val="00375A8F"/>
    <w:rsid w:val="00375D66"/>
    <w:rsid w:val="00386519"/>
    <w:rsid w:val="003A0905"/>
    <w:rsid w:val="003A11A6"/>
    <w:rsid w:val="003A309C"/>
    <w:rsid w:val="003B52B8"/>
    <w:rsid w:val="003C18F3"/>
    <w:rsid w:val="003E5409"/>
    <w:rsid w:val="003E7A6B"/>
    <w:rsid w:val="0041619E"/>
    <w:rsid w:val="004201E6"/>
    <w:rsid w:val="00427A23"/>
    <w:rsid w:val="00465426"/>
    <w:rsid w:val="00492076"/>
    <w:rsid w:val="00494145"/>
    <w:rsid w:val="004977B3"/>
    <w:rsid w:val="004B6B8D"/>
    <w:rsid w:val="004B7688"/>
    <w:rsid w:val="004C5114"/>
    <w:rsid w:val="004D0BE7"/>
    <w:rsid w:val="004E2589"/>
    <w:rsid w:val="004E7482"/>
    <w:rsid w:val="004F25F2"/>
    <w:rsid w:val="004F4325"/>
    <w:rsid w:val="00514510"/>
    <w:rsid w:val="00515179"/>
    <w:rsid w:val="005328BB"/>
    <w:rsid w:val="005350E4"/>
    <w:rsid w:val="00547637"/>
    <w:rsid w:val="00576A00"/>
    <w:rsid w:val="00586143"/>
    <w:rsid w:val="005931BF"/>
    <w:rsid w:val="005939DF"/>
    <w:rsid w:val="00595C69"/>
    <w:rsid w:val="005A4DD5"/>
    <w:rsid w:val="005A7BD0"/>
    <w:rsid w:val="005B448D"/>
    <w:rsid w:val="005D5A78"/>
    <w:rsid w:val="005D7DEB"/>
    <w:rsid w:val="005E4207"/>
    <w:rsid w:val="005E425E"/>
    <w:rsid w:val="005E4D88"/>
    <w:rsid w:val="005F42EC"/>
    <w:rsid w:val="00605A96"/>
    <w:rsid w:val="0060728D"/>
    <w:rsid w:val="00627D26"/>
    <w:rsid w:val="00636E98"/>
    <w:rsid w:val="00645136"/>
    <w:rsid w:val="00650637"/>
    <w:rsid w:val="0065149E"/>
    <w:rsid w:val="00657428"/>
    <w:rsid w:val="00670195"/>
    <w:rsid w:val="006729C2"/>
    <w:rsid w:val="006945D0"/>
    <w:rsid w:val="006D048B"/>
    <w:rsid w:val="007021C6"/>
    <w:rsid w:val="00722788"/>
    <w:rsid w:val="007232B1"/>
    <w:rsid w:val="00731F5D"/>
    <w:rsid w:val="00737EF6"/>
    <w:rsid w:val="007435FC"/>
    <w:rsid w:val="007D6FD0"/>
    <w:rsid w:val="007F2AEC"/>
    <w:rsid w:val="00807DBB"/>
    <w:rsid w:val="00811DBE"/>
    <w:rsid w:val="0081539C"/>
    <w:rsid w:val="0083155C"/>
    <w:rsid w:val="00853515"/>
    <w:rsid w:val="0087645F"/>
    <w:rsid w:val="00890AC2"/>
    <w:rsid w:val="00891183"/>
    <w:rsid w:val="008A0B67"/>
    <w:rsid w:val="008A1680"/>
    <w:rsid w:val="008D4A2B"/>
    <w:rsid w:val="008E0118"/>
    <w:rsid w:val="008F7B6C"/>
    <w:rsid w:val="0093712A"/>
    <w:rsid w:val="00A32FFB"/>
    <w:rsid w:val="00A5020D"/>
    <w:rsid w:val="00A61BF9"/>
    <w:rsid w:val="00A76125"/>
    <w:rsid w:val="00A966D5"/>
    <w:rsid w:val="00AA448E"/>
    <w:rsid w:val="00AC6D60"/>
    <w:rsid w:val="00AC6F85"/>
    <w:rsid w:val="00AD1846"/>
    <w:rsid w:val="00AE5185"/>
    <w:rsid w:val="00B07751"/>
    <w:rsid w:val="00B26CFF"/>
    <w:rsid w:val="00B30FEC"/>
    <w:rsid w:val="00B32761"/>
    <w:rsid w:val="00B33C4F"/>
    <w:rsid w:val="00B70E4D"/>
    <w:rsid w:val="00B71488"/>
    <w:rsid w:val="00B774F3"/>
    <w:rsid w:val="00B77694"/>
    <w:rsid w:val="00B90445"/>
    <w:rsid w:val="00BC60BF"/>
    <w:rsid w:val="00BE47E6"/>
    <w:rsid w:val="00BF2C92"/>
    <w:rsid w:val="00C00A0C"/>
    <w:rsid w:val="00C070FE"/>
    <w:rsid w:val="00C1655E"/>
    <w:rsid w:val="00C50C57"/>
    <w:rsid w:val="00C6014F"/>
    <w:rsid w:val="00C67A6E"/>
    <w:rsid w:val="00C77BB1"/>
    <w:rsid w:val="00C80FA6"/>
    <w:rsid w:val="00CE462B"/>
    <w:rsid w:val="00CF39E2"/>
    <w:rsid w:val="00D15092"/>
    <w:rsid w:val="00D21D57"/>
    <w:rsid w:val="00D31D72"/>
    <w:rsid w:val="00D34032"/>
    <w:rsid w:val="00D35CEF"/>
    <w:rsid w:val="00D42C37"/>
    <w:rsid w:val="00D860B8"/>
    <w:rsid w:val="00DC0BED"/>
    <w:rsid w:val="00DE0D5F"/>
    <w:rsid w:val="00E1127F"/>
    <w:rsid w:val="00E22682"/>
    <w:rsid w:val="00E26E71"/>
    <w:rsid w:val="00E908BD"/>
    <w:rsid w:val="00E95D7D"/>
    <w:rsid w:val="00EA167F"/>
    <w:rsid w:val="00EA2456"/>
    <w:rsid w:val="00EA2AED"/>
    <w:rsid w:val="00ED407F"/>
    <w:rsid w:val="00ED4262"/>
    <w:rsid w:val="00EF18FE"/>
    <w:rsid w:val="00F10F84"/>
    <w:rsid w:val="00F22CE1"/>
    <w:rsid w:val="00F23C64"/>
    <w:rsid w:val="00F3500E"/>
    <w:rsid w:val="00F56EDC"/>
    <w:rsid w:val="00F87199"/>
    <w:rsid w:val="00F96A3D"/>
    <w:rsid w:val="00FA52F2"/>
    <w:rsid w:val="00FB2827"/>
    <w:rsid w:val="00FB3AC2"/>
    <w:rsid w:val="00FC2846"/>
    <w:rsid w:val="00FC29A1"/>
    <w:rsid w:val="00FC4F61"/>
    <w:rsid w:val="00FD15E8"/>
    <w:rsid w:val="00FD2E9E"/>
    <w:rsid w:val="00FD72E5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DB1644-838C-47EF-B81B-F798E83D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76A0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Projects\Wordpress%20Site\court-forms\04-mc-court-forms\03-civil-rules-earlier\Form%2035%20-%20Affidav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27C71-B9AD-4D8A-9610-5AE6C612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35 - Affidavit.dot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1951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Shon Ellerton</dc:creator>
  <cp:keywords/>
  <cp:lastModifiedBy>Ellerton, Shon (CAA)</cp:lastModifiedBy>
  <cp:revision>1</cp:revision>
  <cp:lastPrinted>2013-03-26T01:45:00Z</cp:lastPrinted>
  <dcterms:created xsi:type="dcterms:W3CDTF">2020-09-22T04:24:00Z</dcterms:created>
  <dcterms:modified xsi:type="dcterms:W3CDTF">2020-09-22T04:24:00Z</dcterms:modified>
</cp:coreProperties>
</file>